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A1" w:rsidRPr="006A4288" w:rsidRDefault="00D036A1" w:rsidP="006A4288">
      <w:pPr>
        <w:jc w:val="center"/>
        <w:rPr>
          <w:b/>
        </w:rPr>
      </w:pPr>
      <w:r w:rsidRPr="006A4288">
        <w:rPr>
          <w:b/>
        </w:rPr>
        <w:t>МУНИЦИПАЛЬНОЕ  УЧРЕЖДЕНИЕ</w:t>
      </w:r>
    </w:p>
    <w:p w:rsidR="00D036A1" w:rsidRPr="006A4288" w:rsidRDefault="00D036A1" w:rsidP="006A4288">
      <w:pPr>
        <w:jc w:val="center"/>
        <w:rPr>
          <w:b/>
          <w:i/>
        </w:rPr>
      </w:pPr>
      <w:r w:rsidRPr="006A4288">
        <w:rPr>
          <w:b/>
          <w:i/>
        </w:rPr>
        <w:t xml:space="preserve">Управление архитектуры, градостроительства, землепользования </w:t>
      </w:r>
    </w:p>
    <w:p w:rsidR="00D036A1" w:rsidRDefault="00D036A1" w:rsidP="006A4288">
      <w:pPr>
        <w:jc w:val="center"/>
        <w:rPr>
          <w:b/>
          <w:i/>
        </w:rPr>
      </w:pPr>
      <w:r w:rsidRPr="006A4288">
        <w:rPr>
          <w:b/>
          <w:i/>
        </w:rPr>
        <w:t>и охраны окружающей среды» администрации МОГО «Ухта»</w:t>
      </w:r>
    </w:p>
    <w:tbl>
      <w:tblPr>
        <w:tblW w:w="11160" w:type="dxa"/>
        <w:tblInd w:w="-792" w:type="dxa"/>
        <w:tblBorders>
          <w:top w:val="thinThickSmallGap" w:sz="24" w:space="0" w:color="auto"/>
          <w:bottom w:val="thickThinSmallGap" w:sz="24" w:space="0" w:color="auto"/>
        </w:tblBorders>
        <w:tblLook w:val="01E0"/>
      </w:tblPr>
      <w:tblGrid>
        <w:gridCol w:w="11160"/>
      </w:tblGrid>
      <w:tr w:rsidR="00D036A1" w:rsidRPr="002D6F3E" w:rsidTr="002D6F3E">
        <w:tc>
          <w:tcPr>
            <w:tcW w:w="11160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D036A1" w:rsidRPr="002D6F3E" w:rsidRDefault="00D036A1" w:rsidP="002D6F3E">
            <w:pPr>
              <w:jc w:val="center"/>
              <w:rPr>
                <w:b/>
                <w:sz w:val="20"/>
                <w:szCs w:val="20"/>
              </w:rPr>
            </w:pPr>
            <w:r w:rsidRPr="002D6F3E">
              <w:rPr>
                <w:b/>
                <w:sz w:val="20"/>
                <w:szCs w:val="20"/>
              </w:rPr>
              <w:t>169300, Республика Коми, г. Ухта, ул. Бушуева, д. 7, телефон: (8 82147) 4-32-42.</w:t>
            </w:r>
          </w:p>
          <w:p w:rsidR="00D036A1" w:rsidRPr="002D6F3E" w:rsidRDefault="00D036A1" w:rsidP="002D6F3E">
            <w:pPr>
              <w:jc w:val="center"/>
              <w:rPr>
                <w:b/>
                <w:sz w:val="20"/>
                <w:szCs w:val="20"/>
              </w:rPr>
            </w:pPr>
            <w:r w:rsidRPr="002D6F3E">
              <w:rPr>
                <w:b/>
                <w:sz w:val="20"/>
                <w:szCs w:val="20"/>
              </w:rPr>
              <w:t>ИНН 1102061420    КПП 110201001   ОГРН 1091102000021</w:t>
            </w:r>
          </w:p>
          <w:p w:rsidR="00D036A1" w:rsidRPr="002D6F3E" w:rsidRDefault="00D036A1" w:rsidP="002D6F3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036A1" w:rsidRPr="006A4288" w:rsidRDefault="00D036A1" w:rsidP="006A4288">
      <w:pPr>
        <w:jc w:val="center"/>
        <w:rPr>
          <w:b/>
        </w:rPr>
      </w:pPr>
    </w:p>
    <w:p w:rsidR="00D036A1" w:rsidRDefault="00D036A1" w:rsidP="006A4288">
      <w:pPr>
        <w:jc w:val="center"/>
        <w:rPr>
          <w:b/>
        </w:rPr>
      </w:pPr>
    </w:p>
    <w:p w:rsidR="00D036A1" w:rsidRDefault="00D036A1" w:rsidP="006A4288">
      <w:pPr>
        <w:jc w:val="center"/>
        <w:rPr>
          <w:b/>
        </w:rPr>
      </w:pPr>
    </w:p>
    <w:p w:rsidR="00D036A1" w:rsidRPr="006A4288" w:rsidRDefault="00D036A1" w:rsidP="006A4288">
      <w:pPr>
        <w:jc w:val="center"/>
        <w:rPr>
          <w:b/>
        </w:rPr>
      </w:pPr>
    </w:p>
    <w:p w:rsidR="00D036A1" w:rsidRDefault="00D036A1" w:rsidP="006A4288">
      <w:pPr>
        <w:jc w:val="center"/>
      </w:pPr>
      <w:r w:rsidRPr="002A57F7">
        <w:rPr>
          <w:b/>
        </w:rPr>
        <w:t xml:space="preserve">П Р И К А З   </w:t>
      </w:r>
    </w:p>
    <w:p w:rsidR="00D036A1" w:rsidRDefault="00D036A1" w:rsidP="006A4288">
      <w:pPr>
        <w:jc w:val="center"/>
      </w:pPr>
    </w:p>
    <w:p w:rsidR="00D036A1" w:rsidRPr="000F43AF" w:rsidRDefault="00D036A1" w:rsidP="001210C6">
      <w:pPr>
        <w:rPr>
          <w:b/>
          <w:sz w:val="28"/>
          <w:szCs w:val="28"/>
          <w:u w:val="single"/>
        </w:rPr>
      </w:pPr>
      <w:r w:rsidRPr="000F43AF">
        <w:rPr>
          <w:b/>
          <w:sz w:val="28"/>
          <w:szCs w:val="28"/>
        </w:rPr>
        <w:t>от   «</w:t>
      </w:r>
      <w:r w:rsidRPr="000F43A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22 </w:t>
      </w:r>
      <w:r w:rsidRPr="000F43AF">
        <w:rPr>
          <w:b/>
          <w:sz w:val="28"/>
          <w:szCs w:val="28"/>
        </w:rPr>
        <w:t>»</w:t>
      </w:r>
      <w:r w:rsidRPr="000F43A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ноября</w:t>
      </w:r>
      <w:r w:rsidRPr="000F43AF">
        <w:rPr>
          <w:b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0F43AF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3</w:t>
        </w:r>
        <w:r w:rsidRPr="000F43AF">
          <w:rPr>
            <w:b/>
            <w:sz w:val="28"/>
            <w:szCs w:val="28"/>
          </w:rPr>
          <w:t xml:space="preserve"> г</w:t>
        </w:r>
      </w:smartTag>
      <w:r w:rsidRPr="000F43AF">
        <w:rPr>
          <w:b/>
          <w:sz w:val="28"/>
          <w:szCs w:val="28"/>
        </w:rPr>
        <w:t xml:space="preserve">.                                                                        </w:t>
      </w:r>
      <w:r w:rsidRPr="000C3B4C">
        <w:rPr>
          <w:b/>
          <w:sz w:val="28"/>
          <w:szCs w:val="28"/>
        </w:rPr>
        <w:t>№   64-АХ</w:t>
      </w:r>
      <w:r>
        <w:rPr>
          <w:b/>
          <w:sz w:val="28"/>
          <w:szCs w:val="28"/>
        </w:rPr>
        <w:t xml:space="preserve"> </w:t>
      </w:r>
    </w:p>
    <w:p w:rsidR="00D036A1" w:rsidRPr="000F43AF" w:rsidRDefault="00D036A1" w:rsidP="001210C6">
      <w:pPr>
        <w:rPr>
          <w:sz w:val="28"/>
          <w:szCs w:val="28"/>
        </w:rPr>
      </w:pPr>
    </w:p>
    <w:p w:rsidR="00D036A1" w:rsidRPr="00D31769" w:rsidRDefault="00D036A1" w:rsidP="00B938F0">
      <w:pPr>
        <w:tabs>
          <w:tab w:val="left" w:pos="9639"/>
        </w:tabs>
        <w:ind w:right="15"/>
        <w:jc w:val="both"/>
        <w:rPr>
          <w:bCs/>
          <w:i/>
        </w:rPr>
      </w:pPr>
      <w:r w:rsidRPr="00D31769">
        <w:rPr>
          <w:b/>
          <w:i/>
        </w:rPr>
        <w:t>«</w:t>
      </w:r>
      <w:r w:rsidRPr="00D31769">
        <w:rPr>
          <w:bCs/>
          <w:i/>
        </w:rPr>
        <w:t xml:space="preserve">О внесении изменений в приказ от </w:t>
      </w:r>
    </w:p>
    <w:p w:rsidR="00D036A1" w:rsidRPr="00D31769" w:rsidRDefault="00D036A1" w:rsidP="00B938F0">
      <w:pPr>
        <w:tabs>
          <w:tab w:val="left" w:pos="9639"/>
        </w:tabs>
        <w:ind w:right="15"/>
        <w:jc w:val="both"/>
        <w:rPr>
          <w:bCs/>
          <w:i/>
        </w:rPr>
      </w:pPr>
      <w:r w:rsidRPr="00D31769">
        <w:rPr>
          <w:bCs/>
          <w:i/>
        </w:rPr>
        <w:t xml:space="preserve">12.02.2013 №10-АХ об утверждении </w:t>
      </w:r>
    </w:p>
    <w:p w:rsidR="00D036A1" w:rsidRPr="00D31769" w:rsidRDefault="00D036A1" w:rsidP="00B938F0">
      <w:pPr>
        <w:tabs>
          <w:tab w:val="left" w:pos="9639"/>
        </w:tabs>
        <w:ind w:right="15"/>
        <w:jc w:val="both"/>
        <w:rPr>
          <w:bCs/>
          <w:i/>
        </w:rPr>
      </w:pPr>
      <w:r w:rsidRPr="00D31769">
        <w:rPr>
          <w:bCs/>
          <w:i/>
        </w:rPr>
        <w:t xml:space="preserve">Положения о Градостроительном </w:t>
      </w:r>
    </w:p>
    <w:p w:rsidR="00D036A1" w:rsidRPr="00D31769" w:rsidRDefault="00D036A1" w:rsidP="00B938F0">
      <w:pPr>
        <w:tabs>
          <w:tab w:val="left" w:pos="9639"/>
        </w:tabs>
        <w:ind w:right="15"/>
        <w:jc w:val="both"/>
        <w:rPr>
          <w:bCs/>
          <w:i/>
        </w:rPr>
      </w:pPr>
      <w:r w:rsidRPr="00D31769">
        <w:rPr>
          <w:bCs/>
          <w:i/>
        </w:rPr>
        <w:t xml:space="preserve">совете при Муниципальном </w:t>
      </w:r>
    </w:p>
    <w:p w:rsidR="00D036A1" w:rsidRPr="00D31769" w:rsidRDefault="00D036A1" w:rsidP="00B938F0">
      <w:pPr>
        <w:tabs>
          <w:tab w:val="left" w:pos="9639"/>
        </w:tabs>
        <w:ind w:right="15"/>
        <w:jc w:val="both"/>
        <w:rPr>
          <w:bCs/>
          <w:i/>
        </w:rPr>
      </w:pPr>
      <w:r w:rsidRPr="00D31769">
        <w:rPr>
          <w:bCs/>
          <w:i/>
        </w:rPr>
        <w:t>Учреждении «Управление архитектуры,</w:t>
      </w:r>
    </w:p>
    <w:p w:rsidR="00D036A1" w:rsidRPr="00D31769" w:rsidRDefault="00D036A1" w:rsidP="00B938F0">
      <w:pPr>
        <w:tabs>
          <w:tab w:val="left" w:pos="9639"/>
        </w:tabs>
        <w:ind w:right="15"/>
        <w:jc w:val="both"/>
        <w:rPr>
          <w:bCs/>
          <w:i/>
        </w:rPr>
      </w:pPr>
      <w:r w:rsidRPr="00D31769">
        <w:rPr>
          <w:bCs/>
          <w:i/>
        </w:rPr>
        <w:t xml:space="preserve"> градостроительства, землепользования </w:t>
      </w:r>
    </w:p>
    <w:p w:rsidR="00D036A1" w:rsidRPr="00D31769" w:rsidRDefault="00D036A1" w:rsidP="00B938F0">
      <w:pPr>
        <w:tabs>
          <w:tab w:val="left" w:pos="9639"/>
        </w:tabs>
        <w:ind w:right="15"/>
        <w:jc w:val="both"/>
        <w:rPr>
          <w:bCs/>
          <w:i/>
        </w:rPr>
      </w:pPr>
      <w:r w:rsidRPr="00D31769">
        <w:rPr>
          <w:bCs/>
          <w:i/>
        </w:rPr>
        <w:t xml:space="preserve">и охраны окружающей среды» администрации </w:t>
      </w:r>
    </w:p>
    <w:p w:rsidR="00D036A1" w:rsidRPr="00D31769" w:rsidRDefault="00D036A1" w:rsidP="00B938F0">
      <w:pPr>
        <w:tabs>
          <w:tab w:val="left" w:pos="9639"/>
        </w:tabs>
        <w:ind w:right="15"/>
        <w:jc w:val="both"/>
        <w:rPr>
          <w:bCs/>
          <w:i/>
        </w:rPr>
      </w:pPr>
      <w:r w:rsidRPr="00D31769">
        <w:rPr>
          <w:bCs/>
          <w:i/>
        </w:rPr>
        <w:t>Муниципального образования городского округа «Ухта»»</w:t>
      </w:r>
    </w:p>
    <w:p w:rsidR="00D036A1" w:rsidRDefault="00D036A1" w:rsidP="003653CE">
      <w:pPr>
        <w:rPr>
          <w:sz w:val="28"/>
          <w:szCs w:val="28"/>
        </w:rPr>
      </w:pPr>
    </w:p>
    <w:p w:rsidR="00D036A1" w:rsidRPr="000F43AF" w:rsidRDefault="00D036A1" w:rsidP="00B938F0">
      <w:pPr>
        <w:jc w:val="both"/>
        <w:rPr>
          <w:sz w:val="28"/>
          <w:szCs w:val="28"/>
        </w:rPr>
      </w:pPr>
      <w:r w:rsidRPr="008804A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актуализации списочного состава Градостроительного совета,</w:t>
      </w:r>
    </w:p>
    <w:p w:rsidR="00D036A1" w:rsidRPr="000F43AF" w:rsidRDefault="00D036A1" w:rsidP="00B938F0">
      <w:pPr>
        <w:rPr>
          <w:sz w:val="28"/>
          <w:szCs w:val="28"/>
        </w:rPr>
      </w:pPr>
      <w:r w:rsidRPr="000F43AF">
        <w:rPr>
          <w:sz w:val="28"/>
          <w:szCs w:val="28"/>
        </w:rPr>
        <w:t xml:space="preserve"> </w:t>
      </w:r>
    </w:p>
    <w:p w:rsidR="00D036A1" w:rsidRPr="000F43AF" w:rsidRDefault="00D036A1" w:rsidP="00CA13F2">
      <w:pPr>
        <w:rPr>
          <w:b/>
          <w:sz w:val="28"/>
          <w:szCs w:val="28"/>
        </w:rPr>
      </w:pPr>
      <w:r w:rsidRPr="000F43AF">
        <w:rPr>
          <w:b/>
          <w:sz w:val="28"/>
          <w:szCs w:val="28"/>
        </w:rPr>
        <w:t>ПРИКАЗЫВАЮ:</w:t>
      </w:r>
    </w:p>
    <w:p w:rsidR="00D036A1" w:rsidRDefault="00D036A1" w:rsidP="00CA13F2">
      <w:pPr>
        <w:rPr>
          <w:sz w:val="28"/>
          <w:szCs w:val="28"/>
        </w:rPr>
      </w:pPr>
    </w:p>
    <w:p w:rsidR="00D036A1" w:rsidRPr="000F43AF" w:rsidRDefault="00D036A1" w:rsidP="00CA13F2">
      <w:pPr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состав Градостроительного Совета, утвержденный приказом от 12.02.2013 №10-АХ, </w:t>
      </w:r>
      <w:r>
        <w:rPr>
          <w:color w:val="000000"/>
          <w:sz w:val="28"/>
          <w:szCs w:val="28"/>
        </w:rPr>
        <w:t>изложив его в новой редакции.</w:t>
      </w:r>
    </w:p>
    <w:p w:rsidR="00D036A1" w:rsidRPr="000F43AF" w:rsidRDefault="00D036A1" w:rsidP="000C4B5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43AF">
        <w:rPr>
          <w:sz w:val="28"/>
          <w:szCs w:val="28"/>
        </w:rPr>
        <w:t>. Контроль за исполнением настоящего приказа оставляю за собой.</w:t>
      </w:r>
    </w:p>
    <w:p w:rsidR="00D036A1" w:rsidRPr="000F43AF" w:rsidRDefault="00D036A1" w:rsidP="00CA13F2">
      <w:pPr>
        <w:rPr>
          <w:sz w:val="28"/>
          <w:szCs w:val="28"/>
        </w:rPr>
      </w:pPr>
    </w:p>
    <w:p w:rsidR="00D036A1" w:rsidRPr="000F43AF" w:rsidRDefault="00D036A1" w:rsidP="00CA13F2">
      <w:pPr>
        <w:rPr>
          <w:sz w:val="28"/>
          <w:szCs w:val="28"/>
        </w:rPr>
      </w:pPr>
    </w:p>
    <w:p w:rsidR="00D036A1" w:rsidRDefault="00D036A1" w:rsidP="00CA13F2">
      <w:pPr>
        <w:rPr>
          <w:sz w:val="28"/>
          <w:szCs w:val="28"/>
        </w:rPr>
      </w:pPr>
      <w:r w:rsidRPr="000F43AF">
        <w:rPr>
          <w:sz w:val="28"/>
          <w:szCs w:val="28"/>
        </w:rPr>
        <w:t>Начальник МУ «УАГЗ и ООС»                                                           Е.В. Золотова</w:t>
      </w:r>
    </w:p>
    <w:p w:rsidR="00D036A1" w:rsidRDefault="00D036A1" w:rsidP="00CA13F2">
      <w:pPr>
        <w:rPr>
          <w:sz w:val="28"/>
          <w:szCs w:val="28"/>
        </w:rPr>
      </w:pPr>
    </w:p>
    <w:p w:rsidR="00D036A1" w:rsidRDefault="00D036A1" w:rsidP="00CA13F2">
      <w:pPr>
        <w:rPr>
          <w:sz w:val="28"/>
          <w:szCs w:val="28"/>
        </w:rPr>
      </w:pPr>
    </w:p>
    <w:p w:rsidR="00D036A1" w:rsidRDefault="00D036A1" w:rsidP="00CA13F2">
      <w:pPr>
        <w:rPr>
          <w:sz w:val="28"/>
          <w:szCs w:val="28"/>
        </w:rPr>
      </w:pPr>
    </w:p>
    <w:p w:rsidR="00D036A1" w:rsidRDefault="00D036A1" w:rsidP="00CA13F2">
      <w:pPr>
        <w:rPr>
          <w:sz w:val="28"/>
          <w:szCs w:val="28"/>
        </w:rPr>
      </w:pPr>
    </w:p>
    <w:p w:rsidR="00D036A1" w:rsidRDefault="00D036A1" w:rsidP="00CA13F2">
      <w:pPr>
        <w:rPr>
          <w:sz w:val="28"/>
          <w:szCs w:val="28"/>
        </w:rPr>
      </w:pPr>
    </w:p>
    <w:p w:rsidR="00D036A1" w:rsidRDefault="00D036A1" w:rsidP="00CA13F2">
      <w:pPr>
        <w:rPr>
          <w:sz w:val="28"/>
          <w:szCs w:val="28"/>
        </w:rPr>
      </w:pPr>
    </w:p>
    <w:p w:rsidR="00D036A1" w:rsidRPr="000F43AF" w:rsidRDefault="00D036A1" w:rsidP="00CA13F2">
      <w:pPr>
        <w:rPr>
          <w:sz w:val="28"/>
          <w:szCs w:val="28"/>
        </w:rPr>
      </w:pPr>
    </w:p>
    <w:p w:rsidR="00D036A1" w:rsidRDefault="00D036A1" w:rsidP="00CA13F2">
      <w:r>
        <w:t>С приказом ознакомлен</w:t>
      </w:r>
      <w:r w:rsidRPr="000F43AF">
        <w:t>:</w:t>
      </w:r>
    </w:p>
    <w:p w:rsidR="00D036A1" w:rsidRPr="000F43AF" w:rsidRDefault="00D036A1" w:rsidP="00CA13F2"/>
    <w:p w:rsidR="00D036A1" w:rsidRPr="000F43AF" w:rsidRDefault="00D036A1" w:rsidP="00CA13F2">
      <w:r w:rsidRPr="000F43AF">
        <w:t xml:space="preserve">____________________________________ «____» _____________ </w:t>
      </w:r>
      <w:smartTag w:uri="urn:schemas-microsoft-com:office:smarttags" w:element="metricconverter">
        <w:smartTagPr>
          <w:attr w:name="ProductID" w:val="2013 г"/>
        </w:smartTagPr>
        <w:r w:rsidRPr="000F43AF">
          <w:t>201</w:t>
        </w:r>
        <w:r>
          <w:t>3</w:t>
        </w:r>
        <w:r w:rsidRPr="000F43AF">
          <w:t xml:space="preserve"> г</w:t>
        </w:r>
      </w:smartTag>
      <w:r w:rsidRPr="000F43AF">
        <w:t>.</w:t>
      </w:r>
    </w:p>
    <w:p w:rsidR="00D036A1" w:rsidRPr="000F43AF" w:rsidRDefault="00D036A1" w:rsidP="00CA13F2"/>
    <w:p w:rsidR="00D036A1" w:rsidRDefault="00D036A1" w:rsidP="00BE0FDD">
      <w:r w:rsidRPr="000F43AF">
        <w:t xml:space="preserve">____________________________________ «____» _____________ </w:t>
      </w:r>
      <w:smartTag w:uri="urn:schemas-microsoft-com:office:smarttags" w:element="metricconverter">
        <w:smartTagPr>
          <w:attr w:name="ProductID" w:val="2013 г"/>
        </w:smartTagPr>
        <w:r w:rsidRPr="000F43AF">
          <w:t>201</w:t>
        </w:r>
        <w:r>
          <w:t>3</w:t>
        </w:r>
        <w:r w:rsidRPr="000F43AF">
          <w:t xml:space="preserve"> г</w:t>
        </w:r>
      </w:smartTag>
      <w:r w:rsidRPr="000F43AF">
        <w:t>.</w:t>
      </w:r>
    </w:p>
    <w:p w:rsidR="00D036A1" w:rsidRDefault="00D036A1" w:rsidP="00BE0FDD"/>
    <w:p w:rsidR="00D036A1" w:rsidRDefault="00D036A1" w:rsidP="00BE0FDD"/>
    <w:p w:rsidR="00D036A1" w:rsidRDefault="00D036A1" w:rsidP="00BE0FDD"/>
    <w:p w:rsidR="00D036A1" w:rsidRDefault="00D036A1" w:rsidP="00BE0FDD"/>
    <w:p w:rsidR="00D036A1" w:rsidRDefault="00D036A1" w:rsidP="00BE0FDD"/>
    <w:p w:rsidR="00D036A1" w:rsidRDefault="00D036A1" w:rsidP="000C4B5A">
      <w:pPr>
        <w:shd w:val="clear" w:color="auto" w:fill="FFFFFF"/>
      </w:pPr>
    </w:p>
    <w:p w:rsidR="00D036A1" w:rsidRPr="00FF769E" w:rsidRDefault="00D036A1" w:rsidP="000C4B5A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D036A1" w:rsidRDefault="00D036A1" w:rsidP="000C4B5A">
      <w:pPr>
        <w:ind w:left="5670"/>
        <w:jc w:val="center"/>
      </w:pPr>
      <w:r>
        <w:t xml:space="preserve"> </w:t>
      </w:r>
    </w:p>
    <w:p w:rsidR="00D036A1" w:rsidRDefault="00D036A1" w:rsidP="000C4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ГРАДОСТРОИТЕЛЬНОГО СОВЕТА </w:t>
      </w:r>
    </w:p>
    <w:p w:rsidR="00D036A1" w:rsidRDefault="00D036A1" w:rsidP="000C4B5A">
      <w:pPr>
        <w:jc w:val="center"/>
        <w:rPr>
          <w:b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6237"/>
      </w:tblGrid>
      <w:tr w:rsidR="00D036A1" w:rsidRPr="00921D17" w:rsidTr="00B7047C">
        <w:tc>
          <w:tcPr>
            <w:tcW w:w="3402" w:type="dxa"/>
          </w:tcPr>
          <w:p w:rsidR="00D036A1" w:rsidRPr="00921D17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Золотова Е.В.</w:t>
            </w:r>
          </w:p>
        </w:tc>
        <w:tc>
          <w:tcPr>
            <w:tcW w:w="6237" w:type="dxa"/>
          </w:tcPr>
          <w:p w:rsidR="00D036A1" w:rsidRPr="00921D17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МУ «УАГЗ и ООС»</w:t>
            </w:r>
            <w:r w:rsidRPr="00921D17">
              <w:rPr>
                <w:sz w:val="28"/>
                <w:szCs w:val="28"/>
              </w:rPr>
              <w:t xml:space="preserve"> – председатель совета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Pr="00921D17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Тягун С.Л.</w:t>
            </w:r>
          </w:p>
        </w:tc>
        <w:tc>
          <w:tcPr>
            <w:tcW w:w="6237" w:type="dxa"/>
          </w:tcPr>
          <w:p w:rsidR="00D036A1" w:rsidRPr="00921D17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архитектор МУ «УАГЗ и ООС» </w:t>
            </w:r>
            <w:r w:rsidRPr="00921D17">
              <w:rPr>
                <w:sz w:val="28"/>
                <w:szCs w:val="28"/>
              </w:rPr>
              <w:t>– заместитель председателя совета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Pr="00921D17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Автамонова М.В.</w:t>
            </w:r>
          </w:p>
        </w:tc>
        <w:tc>
          <w:tcPr>
            <w:tcW w:w="6237" w:type="dxa"/>
          </w:tcPr>
          <w:p w:rsidR="00D036A1" w:rsidRPr="00921D17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эксперт ОГК МУ «УАГЗ и ООС» – </w:t>
            </w:r>
            <w:r w:rsidRPr="00921D17">
              <w:rPr>
                <w:sz w:val="28"/>
                <w:szCs w:val="28"/>
              </w:rPr>
              <w:t>секретарь совета</w:t>
            </w:r>
          </w:p>
        </w:tc>
      </w:tr>
      <w:tr w:rsidR="00D036A1" w:rsidRPr="00921D17" w:rsidTr="00B7047C">
        <w:tc>
          <w:tcPr>
            <w:tcW w:w="9639" w:type="dxa"/>
            <w:gridSpan w:val="2"/>
          </w:tcPr>
          <w:p w:rsidR="00D036A1" w:rsidRPr="00921D17" w:rsidRDefault="00D036A1" w:rsidP="00B7047C">
            <w:pPr>
              <w:tabs>
                <w:tab w:val="center" w:pos="4711"/>
              </w:tabs>
              <w:rPr>
                <w:b/>
                <w:sz w:val="28"/>
                <w:szCs w:val="28"/>
              </w:rPr>
            </w:pPr>
            <w:r w:rsidRPr="00921D17">
              <w:rPr>
                <w:b/>
                <w:sz w:val="28"/>
                <w:szCs w:val="28"/>
              </w:rPr>
              <w:t>Члены совета:</w:t>
            </w:r>
            <w:r w:rsidRPr="00921D17">
              <w:rPr>
                <w:b/>
                <w:sz w:val="28"/>
                <w:szCs w:val="28"/>
              </w:rPr>
              <w:tab/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Тельнов В.Н.</w:t>
            </w:r>
          </w:p>
        </w:tc>
        <w:tc>
          <w:tcPr>
            <w:tcW w:w="6237" w:type="dxa"/>
          </w:tcPr>
          <w:p w:rsidR="00D036A1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</w:t>
            </w:r>
          </w:p>
          <w:p w:rsidR="00D036A1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МОГО «Ухта»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Пахомова А.В. </w:t>
            </w:r>
          </w:p>
        </w:tc>
        <w:tc>
          <w:tcPr>
            <w:tcW w:w="6237" w:type="dxa"/>
          </w:tcPr>
          <w:p w:rsidR="00D036A1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Начальника МУ «УАГЗ и ООС»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Pr="00921D17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Зеркаленкова Т.Н.</w:t>
            </w:r>
          </w:p>
        </w:tc>
        <w:tc>
          <w:tcPr>
            <w:tcW w:w="6237" w:type="dxa"/>
          </w:tcPr>
          <w:p w:rsidR="00D036A1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союза архитекторов Республики Коми </w:t>
            </w:r>
          </w:p>
          <w:p w:rsidR="00D036A1" w:rsidRPr="00921D17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Царева В.В.</w:t>
            </w:r>
          </w:p>
        </w:tc>
        <w:tc>
          <w:tcPr>
            <w:tcW w:w="6237" w:type="dxa"/>
          </w:tcPr>
          <w:p w:rsidR="00D036A1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союза архитекторов Республики Коми </w:t>
            </w:r>
          </w:p>
          <w:p w:rsidR="00D036A1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Pr="00921D17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Золотухин В.Н.</w:t>
            </w:r>
          </w:p>
        </w:tc>
        <w:tc>
          <w:tcPr>
            <w:tcW w:w="6237" w:type="dxa"/>
          </w:tcPr>
          <w:p w:rsidR="00D036A1" w:rsidRPr="00921D17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Начальника инспекции Госстройнадзора Республики Коми (по согласованию)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Pr="00257DE5" w:rsidRDefault="00D036A1" w:rsidP="00B7047C">
            <w:pPr>
              <w:ind w:right="175"/>
              <w:rPr>
                <w:sz w:val="28"/>
                <w:szCs w:val="28"/>
              </w:rPr>
            </w:pPr>
            <w:r w:rsidRPr="00257DE5">
              <w:rPr>
                <w:sz w:val="28"/>
                <w:szCs w:val="28"/>
              </w:rPr>
              <w:t>Карабанов С.В.</w:t>
            </w:r>
          </w:p>
          <w:p w:rsidR="00D036A1" w:rsidRDefault="00D036A1" w:rsidP="00B7047C">
            <w:pPr>
              <w:ind w:right="175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036A1" w:rsidRDefault="00D036A1" w:rsidP="00B7047C">
            <w:pPr>
              <w:ind w:right="175"/>
              <w:jc w:val="both"/>
              <w:rPr>
                <w:sz w:val="28"/>
                <w:szCs w:val="28"/>
              </w:rPr>
            </w:pPr>
            <w:r w:rsidRPr="00257DE5">
              <w:rPr>
                <w:sz w:val="28"/>
                <w:szCs w:val="28"/>
              </w:rPr>
              <w:t xml:space="preserve">ОГИБДД ОМВД РФ по г. Ухта </w:t>
            </w:r>
            <w:r>
              <w:rPr>
                <w:sz w:val="28"/>
                <w:szCs w:val="28"/>
              </w:rPr>
              <w:t>–</w:t>
            </w:r>
            <w:r w:rsidRPr="00257D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Старший г</w:t>
            </w:r>
            <w:r w:rsidRPr="00257DE5">
              <w:rPr>
                <w:sz w:val="28"/>
                <w:szCs w:val="28"/>
              </w:rPr>
              <w:t xml:space="preserve">осударственный инспектор дорожного надзора, </w:t>
            </w:r>
            <w:r>
              <w:rPr>
                <w:sz w:val="28"/>
                <w:szCs w:val="28"/>
              </w:rPr>
              <w:t>капитан</w:t>
            </w:r>
            <w:r w:rsidRPr="00257DE5">
              <w:rPr>
                <w:sz w:val="28"/>
                <w:szCs w:val="28"/>
              </w:rPr>
              <w:t xml:space="preserve"> полиции (по согласованию)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Pr="00AB0A82" w:rsidRDefault="00D036A1" w:rsidP="00B7047C">
            <w:pPr>
              <w:ind w:right="72"/>
              <w:rPr>
                <w:sz w:val="28"/>
                <w:szCs w:val="28"/>
              </w:rPr>
            </w:pPr>
            <w:r w:rsidRPr="00AB0A82">
              <w:rPr>
                <w:sz w:val="28"/>
                <w:szCs w:val="28"/>
              </w:rPr>
              <w:t>Елькин Л.Г.</w:t>
            </w:r>
          </w:p>
        </w:tc>
        <w:tc>
          <w:tcPr>
            <w:tcW w:w="6237" w:type="dxa"/>
          </w:tcPr>
          <w:p w:rsidR="00D036A1" w:rsidRPr="00AB0A82" w:rsidRDefault="00D036A1" w:rsidP="00B7047C">
            <w:pPr>
              <w:ind w:right="72"/>
              <w:jc w:val="both"/>
              <w:rPr>
                <w:sz w:val="28"/>
                <w:szCs w:val="28"/>
              </w:rPr>
            </w:pPr>
            <w:r w:rsidRPr="00AB0A82">
              <w:rPr>
                <w:sz w:val="28"/>
                <w:szCs w:val="28"/>
              </w:rPr>
              <w:t>ООО ПСФ "Ухтажилстройпроект"</w:t>
            </w:r>
            <w:r>
              <w:rPr>
                <w:sz w:val="28"/>
                <w:szCs w:val="28"/>
              </w:rPr>
              <w:t xml:space="preserve"> – генеральный директор (по согласованию)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Pr="00921D17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Дуркина Л.А.</w:t>
            </w:r>
          </w:p>
        </w:tc>
        <w:tc>
          <w:tcPr>
            <w:tcW w:w="6237" w:type="dxa"/>
          </w:tcPr>
          <w:p w:rsidR="00D036A1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«Ремпроектсервис» - ГИП </w:t>
            </w:r>
          </w:p>
          <w:p w:rsidR="00D036A1" w:rsidRPr="00921D17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Pr="00921D17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Ярапов Н.М.</w:t>
            </w:r>
          </w:p>
        </w:tc>
        <w:tc>
          <w:tcPr>
            <w:tcW w:w="6237" w:type="dxa"/>
          </w:tcPr>
          <w:p w:rsidR="00D036A1" w:rsidRPr="00921D17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«Ухтагорпроект» - генеральный директор (по согласованию)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Pr="00921D17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Самарин В.С.</w:t>
            </w:r>
          </w:p>
        </w:tc>
        <w:tc>
          <w:tcPr>
            <w:tcW w:w="6237" w:type="dxa"/>
          </w:tcPr>
          <w:p w:rsidR="00D036A1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Ремстройпроект» - директор </w:t>
            </w:r>
          </w:p>
          <w:p w:rsidR="00D036A1" w:rsidRPr="00921D17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Pr="00FE264D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Иванько Е.А.</w:t>
            </w:r>
          </w:p>
        </w:tc>
        <w:tc>
          <w:tcPr>
            <w:tcW w:w="6237" w:type="dxa"/>
          </w:tcPr>
          <w:p w:rsidR="00D036A1" w:rsidRPr="005734B1" w:rsidRDefault="00D036A1" w:rsidP="00B7047C">
            <w:pPr>
              <w:jc w:val="both"/>
              <w:rPr>
                <w:sz w:val="28"/>
                <w:szCs w:val="28"/>
              </w:rPr>
            </w:pPr>
            <w:r w:rsidRPr="005734B1">
              <w:rPr>
                <w:sz w:val="28"/>
                <w:szCs w:val="28"/>
              </w:rPr>
              <w:t>ООО «Капитель»</w:t>
            </w:r>
            <w:r>
              <w:rPr>
                <w:sz w:val="28"/>
                <w:szCs w:val="28"/>
              </w:rPr>
              <w:t xml:space="preserve"> </w:t>
            </w:r>
            <w:r w:rsidRPr="005734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734B1">
              <w:rPr>
                <w:sz w:val="28"/>
                <w:szCs w:val="28"/>
              </w:rPr>
              <w:t>директор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Default="00D036A1" w:rsidP="00B70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Ведмеденко А.А.</w:t>
            </w:r>
          </w:p>
        </w:tc>
        <w:tc>
          <w:tcPr>
            <w:tcW w:w="6237" w:type="dxa"/>
          </w:tcPr>
          <w:p w:rsidR="00D036A1" w:rsidRPr="005734B1" w:rsidRDefault="00D036A1" w:rsidP="00B7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«Стандарт Проект» - директор</w:t>
            </w:r>
          </w:p>
        </w:tc>
      </w:tr>
      <w:tr w:rsidR="00D036A1" w:rsidRPr="00921D17" w:rsidTr="00B7047C">
        <w:tc>
          <w:tcPr>
            <w:tcW w:w="3402" w:type="dxa"/>
          </w:tcPr>
          <w:p w:rsidR="00D036A1" w:rsidRPr="00BD2286" w:rsidRDefault="00D036A1" w:rsidP="00B7047C">
            <w:pPr>
              <w:rPr>
                <w:sz w:val="28"/>
                <w:szCs w:val="28"/>
              </w:rPr>
            </w:pPr>
            <w:r w:rsidRPr="00BD2286">
              <w:rPr>
                <w:sz w:val="28"/>
                <w:szCs w:val="28"/>
              </w:rPr>
              <w:t>Журавлев В.Н.</w:t>
            </w:r>
          </w:p>
        </w:tc>
        <w:tc>
          <w:tcPr>
            <w:tcW w:w="6237" w:type="dxa"/>
          </w:tcPr>
          <w:p w:rsidR="00D036A1" w:rsidRPr="00BD2286" w:rsidRDefault="00D036A1" w:rsidP="00B7047C">
            <w:pPr>
              <w:jc w:val="both"/>
              <w:rPr>
                <w:sz w:val="28"/>
                <w:szCs w:val="28"/>
              </w:rPr>
            </w:pPr>
            <w:r w:rsidRPr="00BD2286">
              <w:rPr>
                <w:sz w:val="28"/>
                <w:szCs w:val="28"/>
              </w:rPr>
              <w:t xml:space="preserve">ООО «АртНордПроект» </w:t>
            </w:r>
            <w:r>
              <w:rPr>
                <w:sz w:val="28"/>
                <w:szCs w:val="28"/>
              </w:rPr>
              <w:t xml:space="preserve">- директор </w:t>
            </w:r>
            <w:r w:rsidRPr="00BD2286">
              <w:rPr>
                <w:sz w:val="28"/>
                <w:szCs w:val="28"/>
              </w:rPr>
              <w:t>(по согласованию)</w:t>
            </w:r>
          </w:p>
        </w:tc>
      </w:tr>
    </w:tbl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>
      <w:pPr>
        <w:ind w:left="5670"/>
        <w:jc w:val="center"/>
      </w:pPr>
    </w:p>
    <w:p w:rsidR="00D036A1" w:rsidRDefault="00D036A1" w:rsidP="000C4B5A"/>
    <w:sectPr w:rsidR="00D036A1" w:rsidSect="00DF506D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8EC"/>
    <w:multiLevelType w:val="multilevel"/>
    <w:tmpl w:val="298C25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  <w:b w:val="0"/>
      </w:rPr>
    </w:lvl>
  </w:abstractNum>
  <w:abstractNum w:abstractNumId="1">
    <w:nsid w:val="2D88654B"/>
    <w:multiLevelType w:val="multilevel"/>
    <w:tmpl w:val="2BFAA57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FB15262"/>
    <w:multiLevelType w:val="multilevel"/>
    <w:tmpl w:val="FB8AA1C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2A04EAD"/>
    <w:multiLevelType w:val="multilevel"/>
    <w:tmpl w:val="FB8AA1C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E0A50E5"/>
    <w:multiLevelType w:val="multilevel"/>
    <w:tmpl w:val="D4EAB6B0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cs="Times New Roman" w:hint="default"/>
      </w:rPr>
    </w:lvl>
  </w:abstractNum>
  <w:abstractNum w:abstractNumId="5">
    <w:nsid w:val="52607C16"/>
    <w:multiLevelType w:val="hybridMultilevel"/>
    <w:tmpl w:val="B8425BA6"/>
    <w:lvl w:ilvl="0" w:tplc="3ADA3E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2E41252"/>
    <w:multiLevelType w:val="multilevel"/>
    <w:tmpl w:val="31FA8EE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6A91096"/>
    <w:multiLevelType w:val="hybridMultilevel"/>
    <w:tmpl w:val="4CC69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BB9"/>
    <w:rsid w:val="00006E1C"/>
    <w:rsid w:val="000410D8"/>
    <w:rsid w:val="000A62FC"/>
    <w:rsid w:val="000B2FF0"/>
    <w:rsid w:val="000C3B4C"/>
    <w:rsid w:val="000C4B5A"/>
    <w:rsid w:val="000F43AF"/>
    <w:rsid w:val="0011651D"/>
    <w:rsid w:val="001210C6"/>
    <w:rsid w:val="001E62F0"/>
    <w:rsid w:val="002326BE"/>
    <w:rsid w:val="0025267A"/>
    <w:rsid w:val="00257DE5"/>
    <w:rsid w:val="0029131B"/>
    <w:rsid w:val="002A57F7"/>
    <w:rsid w:val="002D39EB"/>
    <w:rsid w:val="002D6F3E"/>
    <w:rsid w:val="0031338B"/>
    <w:rsid w:val="00327A97"/>
    <w:rsid w:val="003653CE"/>
    <w:rsid w:val="00374A12"/>
    <w:rsid w:val="003A1814"/>
    <w:rsid w:val="003D21C7"/>
    <w:rsid w:val="004C2B55"/>
    <w:rsid w:val="005060C0"/>
    <w:rsid w:val="005151F5"/>
    <w:rsid w:val="00545EAE"/>
    <w:rsid w:val="005734B1"/>
    <w:rsid w:val="00576E02"/>
    <w:rsid w:val="005A0168"/>
    <w:rsid w:val="0062616C"/>
    <w:rsid w:val="006542AA"/>
    <w:rsid w:val="006744CF"/>
    <w:rsid w:val="00690BB9"/>
    <w:rsid w:val="006A4288"/>
    <w:rsid w:val="006A4EBE"/>
    <w:rsid w:val="006D4989"/>
    <w:rsid w:val="007276D4"/>
    <w:rsid w:val="00751B6F"/>
    <w:rsid w:val="0079548A"/>
    <w:rsid w:val="007B3134"/>
    <w:rsid w:val="008342AC"/>
    <w:rsid w:val="008804A2"/>
    <w:rsid w:val="00904C25"/>
    <w:rsid w:val="00921D17"/>
    <w:rsid w:val="009B67A6"/>
    <w:rsid w:val="009D11E9"/>
    <w:rsid w:val="009D2585"/>
    <w:rsid w:val="00A95AF0"/>
    <w:rsid w:val="00AA08C9"/>
    <w:rsid w:val="00AB0A82"/>
    <w:rsid w:val="00B13BA5"/>
    <w:rsid w:val="00B7047C"/>
    <w:rsid w:val="00B938F0"/>
    <w:rsid w:val="00BD2286"/>
    <w:rsid w:val="00BE0FDD"/>
    <w:rsid w:val="00C156A4"/>
    <w:rsid w:val="00C312CC"/>
    <w:rsid w:val="00C34C46"/>
    <w:rsid w:val="00C75D99"/>
    <w:rsid w:val="00C76D98"/>
    <w:rsid w:val="00CA13F2"/>
    <w:rsid w:val="00CC6BFC"/>
    <w:rsid w:val="00D036A1"/>
    <w:rsid w:val="00D31769"/>
    <w:rsid w:val="00DF506D"/>
    <w:rsid w:val="00DF792B"/>
    <w:rsid w:val="00E46B5B"/>
    <w:rsid w:val="00E56EE9"/>
    <w:rsid w:val="00E87221"/>
    <w:rsid w:val="00EB221C"/>
    <w:rsid w:val="00EC2421"/>
    <w:rsid w:val="00EC77C5"/>
    <w:rsid w:val="00EF3716"/>
    <w:rsid w:val="00EF5E43"/>
    <w:rsid w:val="00F85CF9"/>
    <w:rsid w:val="00FA169F"/>
    <w:rsid w:val="00FA5957"/>
    <w:rsid w:val="00FC751A"/>
    <w:rsid w:val="00FD4099"/>
    <w:rsid w:val="00FE264D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C2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4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C4B5A"/>
    <w:rPr>
      <w:rFonts w:ascii="Arial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6A42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0C4B5A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0C4B5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C4B5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368</Words>
  <Characters>2101</Characters>
  <Application>Microsoft Office Outlook</Application>
  <DocSecurity>0</DocSecurity>
  <Lines>0</Lines>
  <Paragraphs>0</Paragraphs>
  <ScaleCrop>false</ScaleCrop>
  <Company>Администрация МОГО "Ухта"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УЧРЕЖДЕНИЕ</dc:title>
  <dc:subject/>
  <dc:creator>Сообцокова</dc:creator>
  <cp:keywords/>
  <dc:description/>
  <cp:lastModifiedBy>bam</cp:lastModifiedBy>
  <cp:revision>3</cp:revision>
  <cp:lastPrinted>2013-11-22T08:34:00Z</cp:lastPrinted>
  <dcterms:created xsi:type="dcterms:W3CDTF">2013-11-22T08:35:00Z</dcterms:created>
  <dcterms:modified xsi:type="dcterms:W3CDTF">2014-03-04T07:03:00Z</dcterms:modified>
</cp:coreProperties>
</file>